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4FE7" w14:textId="42E0A486" w:rsidR="00292E49" w:rsidRPr="00753272" w:rsidRDefault="00891779" w:rsidP="00891779">
      <w:pPr>
        <w:jc w:val="center"/>
        <w:rPr>
          <w:rFonts w:asciiTheme="majorHAnsi" w:hAnsiTheme="majorHAnsi" w:cstheme="majorHAnsi"/>
          <w:b/>
          <w:lang w:val="en-GB"/>
        </w:rPr>
      </w:pPr>
      <w:r w:rsidRPr="00753272">
        <w:rPr>
          <w:rFonts w:asciiTheme="majorHAnsi" w:hAnsiTheme="majorHAnsi" w:cstheme="majorHAnsi"/>
          <w:b/>
          <w:lang w:val="en-GB"/>
        </w:rPr>
        <w:t>BRITISH ACADEMY POSTDOCTORAL FELLOWSHIP SCHEME</w:t>
      </w:r>
      <w:r w:rsidR="00F20696">
        <w:rPr>
          <w:rFonts w:asciiTheme="majorHAnsi" w:hAnsiTheme="majorHAnsi" w:cstheme="majorHAnsi"/>
          <w:b/>
          <w:lang w:val="en-GB"/>
        </w:rPr>
        <w:t xml:space="preserve"> </w:t>
      </w:r>
      <w:r w:rsidR="009945D9" w:rsidRPr="00753272">
        <w:rPr>
          <w:rFonts w:asciiTheme="majorHAnsi" w:hAnsiTheme="majorHAnsi" w:cstheme="majorHAnsi"/>
          <w:b/>
          <w:lang w:val="en-GB"/>
        </w:rPr>
        <w:t>202</w:t>
      </w:r>
      <w:r w:rsidR="00B1493A">
        <w:rPr>
          <w:rFonts w:asciiTheme="majorHAnsi" w:hAnsiTheme="majorHAnsi" w:cstheme="majorHAnsi"/>
          <w:b/>
          <w:lang w:val="en-GB"/>
        </w:rPr>
        <w:t>4</w:t>
      </w:r>
      <w:r w:rsidR="009945D9" w:rsidRPr="00753272">
        <w:rPr>
          <w:rFonts w:asciiTheme="majorHAnsi" w:hAnsiTheme="majorHAnsi" w:cstheme="majorHAnsi"/>
          <w:b/>
          <w:lang w:val="en-GB"/>
        </w:rPr>
        <w:t>-2</w:t>
      </w:r>
      <w:r w:rsidR="00B1493A">
        <w:rPr>
          <w:rFonts w:asciiTheme="majorHAnsi" w:hAnsiTheme="majorHAnsi" w:cstheme="majorHAnsi"/>
          <w:b/>
          <w:lang w:val="en-GB"/>
        </w:rPr>
        <w:t>5</w:t>
      </w:r>
    </w:p>
    <w:p w14:paraId="3332FD6D" w14:textId="43A5EA58" w:rsidR="00891779" w:rsidRPr="00753272" w:rsidRDefault="00292E49" w:rsidP="00891779">
      <w:pPr>
        <w:jc w:val="center"/>
        <w:rPr>
          <w:rFonts w:asciiTheme="majorHAnsi" w:hAnsiTheme="majorHAnsi" w:cstheme="majorHAnsi"/>
          <w:b/>
          <w:lang w:val="en-GB"/>
        </w:rPr>
      </w:pPr>
      <w:r w:rsidRPr="00753272">
        <w:rPr>
          <w:rFonts w:asciiTheme="majorHAnsi" w:hAnsiTheme="majorHAnsi" w:cstheme="majorHAnsi"/>
          <w:b/>
          <w:lang w:val="en-GB"/>
        </w:rPr>
        <w:t xml:space="preserve">Expression of Interest </w:t>
      </w:r>
      <w:r w:rsidR="00753272" w:rsidRPr="00753272">
        <w:rPr>
          <w:rFonts w:asciiTheme="majorHAnsi" w:hAnsiTheme="majorHAnsi" w:cstheme="majorHAnsi"/>
          <w:b/>
          <w:lang w:val="en-GB"/>
        </w:rPr>
        <w:br/>
        <w:t xml:space="preserve">for applicants wishing to </w:t>
      </w:r>
      <w:r w:rsidR="00F20696">
        <w:rPr>
          <w:rFonts w:asciiTheme="majorHAnsi" w:hAnsiTheme="majorHAnsi" w:cstheme="majorHAnsi"/>
          <w:b/>
          <w:lang w:val="en-GB"/>
        </w:rPr>
        <w:t>be supported by</w:t>
      </w:r>
      <w:r w:rsidR="00753272" w:rsidRPr="00753272">
        <w:rPr>
          <w:rFonts w:asciiTheme="majorHAnsi" w:hAnsiTheme="majorHAnsi" w:cstheme="majorHAnsi"/>
          <w:b/>
          <w:lang w:val="en-GB"/>
        </w:rPr>
        <w:t xml:space="preserve"> the School of </w:t>
      </w:r>
      <w:r w:rsidR="00515584">
        <w:rPr>
          <w:rFonts w:asciiTheme="majorHAnsi" w:hAnsiTheme="majorHAnsi" w:cstheme="majorHAnsi"/>
          <w:b/>
          <w:lang w:val="en-GB"/>
        </w:rPr>
        <w:t xml:space="preserve">Divinity </w:t>
      </w:r>
      <w:r w:rsidR="00753272" w:rsidRPr="00753272">
        <w:rPr>
          <w:rFonts w:asciiTheme="majorHAnsi" w:hAnsiTheme="majorHAnsi" w:cstheme="majorHAnsi"/>
          <w:b/>
          <w:lang w:val="en-GB"/>
        </w:rPr>
        <w:t>at St Andrews</w:t>
      </w:r>
      <w:r w:rsidR="009B27E8" w:rsidRPr="00753272">
        <w:rPr>
          <w:rFonts w:asciiTheme="majorHAnsi" w:hAnsiTheme="majorHAnsi" w:cstheme="majorHAnsi"/>
          <w:b/>
          <w:lang w:val="en-GB"/>
        </w:rPr>
        <w:t xml:space="preserve"> </w:t>
      </w:r>
    </w:p>
    <w:p w14:paraId="46311464" w14:textId="77777777" w:rsidR="009B7B71" w:rsidRPr="00753272" w:rsidRDefault="009B7B71" w:rsidP="00891779">
      <w:pPr>
        <w:jc w:val="center"/>
        <w:rPr>
          <w:rFonts w:asciiTheme="majorHAnsi" w:hAnsiTheme="majorHAnsi" w:cstheme="majorHAnsi"/>
          <w:b/>
          <w:lang w:val="en-GB"/>
        </w:rPr>
      </w:pPr>
    </w:p>
    <w:p w14:paraId="5C2C3F2D" w14:textId="06E97B1D" w:rsidR="00891779" w:rsidRPr="00753272" w:rsidRDefault="00E93E33" w:rsidP="00891779">
      <w:pPr>
        <w:jc w:val="center"/>
        <w:rPr>
          <w:rFonts w:asciiTheme="majorHAnsi" w:hAnsiTheme="majorHAnsi" w:cstheme="majorHAnsi"/>
          <w:b/>
          <w:lang w:val="en-GB"/>
        </w:rPr>
      </w:pPr>
      <w:r w:rsidRPr="00753272">
        <w:rPr>
          <w:rFonts w:asciiTheme="majorHAnsi" w:hAnsiTheme="majorHAnsi" w:cstheme="majorHAnsi"/>
          <w:b/>
          <w:lang w:val="en-GB"/>
        </w:rPr>
        <w:t xml:space="preserve">Please send to </w:t>
      </w:r>
      <w:hyperlink r:id="rId8" w:history="1">
        <w:r w:rsidR="00515584">
          <w:rPr>
            <w:rStyle w:val="Hyperlink"/>
            <w:rFonts w:asciiTheme="majorHAnsi" w:hAnsiTheme="majorHAnsi" w:cstheme="majorHAnsi"/>
            <w:b/>
          </w:rPr>
          <w:t>divdor@st-andrews.ac.uk</w:t>
        </w:r>
      </w:hyperlink>
      <w:r w:rsidR="00753272" w:rsidRPr="00753272">
        <w:rPr>
          <w:rFonts w:asciiTheme="majorHAnsi" w:hAnsiTheme="majorHAnsi" w:cstheme="majorHAnsi"/>
          <w:b/>
        </w:rPr>
        <w:t xml:space="preserve"> by </w:t>
      </w:r>
      <w:r w:rsidR="00516CB6" w:rsidRPr="00516CB6">
        <w:rPr>
          <w:rFonts w:asciiTheme="majorHAnsi" w:hAnsiTheme="majorHAnsi" w:cstheme="majorHAnsi"/>
          <w:b/>
        </w:rPr>
        <w:t xml:space="preserve">4pm on </w:t>
      </w:r>
      <w:r w:rsidR="00515584">
        <w:rPr>
          <w:rFonts w:asciiTheme="majorHAnsi" w:hAnsiTheme="majorHAnsi" w:cstheme="majorHAnsi"/>
          <w:b/>
        </w:rPr>
        <w:t>9</w:t>
      </w:r>
      <w:r w:rsidR="00516CB6" w:rsidRPr="00516CB6">
        <w:rPr>
          <w:rFonts w:asciiTheme="majorHAnsi" w:hAnsiTheme="majorHAnsi" w:cstheme="majorHAnsi"/>
          <w:b/>
        </w:rPr>
        <w:t xml:space="preserve"> September 202</w:t>
      </w:r>
      <w:r w:rsidR="00FE0976">
        <w:rPr>
          <w:rFonts w:asciiTheme="majorHAnsi" w:hAnsiTheme="majorHAnsi" w:cstheme="majorHAnsi"/>
          <w:b/>
        </w:rPr>
        <w:t>4</w:t>
      </w:r>
      <w:r w:rsidR="00FF6B2A" w:rsidRPr="00753272">
        <w:rPr>
          <w:rFonts w:asciiTheme="majorHAnsi" w:hAnsiTheme="majorHAnsi" w:cstheme="majorHAnsi"/>
          <w:b/>
          <w:lang w:val="en-GB"/>
        </w:rPr>
        <w:t xml:space="preserve">, and ask </w:t>
      </w:r>
      <w:r w:rsidR="00710C46" w:rsidRPr="00753272">
        <w:rPr>
          <w:rFonts w:asciiTheme="majorHAnsi" w:hAnsiTheme="majorHAnsi" w:cstheme="majorHAnsi"/>
          <w:b/>
          <w:lang w:val="en-GB"/>
        </w:rPr>
        <w:t>your proposed mentor</w:t>
      </w:r>
      <w:r w:rsidR="00FF6B2A" w:rsidRPr="00753272">
        <w:rPr>
          <w:rFonts w:asciiTheme="majorHAnsi" w:hAnsiTheme="majorHAnsi" w:cstheme="majorHAnsi"/>
          <w:b/>
          <w:lang w:val="en-GB"/>
        </w:rPr>
        <w:t xml:space="preserve"> to send a brief note of support</w:t>
      </w:r>
      <w:r w:rsidR="00612414" w:rsidRPr="00753272">
        <w:rPr>
          <w:rFonts w:asciiTheme="majorHAnsi" w:hAnsiTheme="majorHAnsi" w:cstheme="majorHAnsi"/>
          <w:b/>
          <w:lang w:val="en-GB"/>
        </w:rPr>
        <w:t>, confirming that they would be happy to act in this role,</w:t>
      </w:r>
      <w:r w:rsidR="00FF6B2A" w:rsidRPr="00753272">
        <w:rPr>
          <w:rFonts w:asciiTheme="majorHAnsi" w:hAnsiTheme="majorHAnsi" w:cstheme="majorHAnsi"/>
          <w:b/>
          <w:lang w:val="en-GB"/>
        </w:rPr>
        <w:t xml:space="preserve"> to the</w:t>
      </w:r>
      <w:r w:rsidR="009B7B71" w:rsidRPr="00753272">
        <w:rPr>
          <w:rFonts w:asciiTheme="majorHAnsi" w:hAnsiTheme="majorHAnsi" w:cstheme="majorHAnsi"/>
          <w:b/>
          <w:lang w:val="en-GB"/>
        </w:rPr>
        <w:t xml:space="preserve"> same address by the same date.</w:t>
      </w:r>
    </w:p>
    <w:p w14:paraId="288092F1" w14:textId="04064928" w:rsidR="009B27E8" w:rsidRDefault="009B27E8" w:rsidP="009B27E8">
      <w:pPr>
        <w:rPr>
          <w:rFonts w:asciiTheme="majorHAnsi" w:hAnsiTheme="majorHAnsi" w:cstheme="majorHAnsi"/>
          <w:b/>
          <w:lang w:val="en-GB"/>
        </w:rPr>
      </w:pPr>
    </w:p>
    <w:p w14:paraId="0031458C" w14:textId="0AFC8862" w:rsidR="00002FC3" w:rsidRDefault="00002FC3" w:rsidP="00002FC3">
      <w:pPr>
        <w:pStyle w:val="Heading2"/>
        <w:numPr>
          <w:ilvl w:val="0"/>
          <w:numId w:val="1"/>
        </w:numPr>
        <w:rPr>
          <w:lang w:val="en-GB"/>
        </w:rPr>
      </w:pPr>
      <w:r>
        <w:rPr>
          <w:lang w:val="en-GB"/>
        </w:rPr>
        <w:t>Applicant’s Details</w:t>
      </w:r>
    </w:p>
    <w:p w14:paraId="5EFC73D0" w14:textId="77777777" w:rsidR="009B27E8" w:rsidRPr="00BF0CF2" w:rsidRDefault="009B27E8" w:rsidP="009B27E8">
      <w:pPr>
        <w:rPr>
          <w:rFonts w:ascii="Book Antiqua" w:hAnsi="Book Antiqu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332"/>
        <w:gridCol w:w="1094"/>
      </w:tblGrid>
      <w:tr w:rsidR="00891779" w:rsidRPr="00BF0CF2" w14:paraId="2D1800E6" w14:textId="77777777" w:rsidTr="0041041E">
        <w:trPr>
          <w:trHeight w:val="357"/>
        </w:trPr>
        <w:tc>
          <w:tcPr>
            <w:tcW w:w="3420" w:type="dxa"/>
          </w:tcPr>
          <w:p w14:paraId="15F3E0DC" w14:textId="77777777" w:rsidR="00891779" w:rsidRPr="00F20696" w:rsidRDefault="00891779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>Name:</w:t>
            </w:r>
          </w:p>
        </w:tc>
        <w:tc>
          <w:tcPr>
            <w:tcW w:w="7426" w:type="dxa"/>
            <w:gridSpan w:val="2"/>
          </w:tcPr>
          <w:p w14:paraId="480619C9" w14:textId="77777777" w:rsidR="00891779" w:rsidRPr="00F20696" w:rsidRDefault="00891779" w:rsidP="00891779">
            <w:pPr>
              <w:rPr>
                <w:rFonts w:asciiTheme="majorHAnsi" w:hAnsiTheme="majorHAnsi"/>
                <w:b/>
                <w:caps/>
                <w:lang w:val="en-GB"/>
              </w:rPr>
            </w:pPr>
          </w:p>
        </w:tc>
      </w:tr>
      <w:tr w:rsidR="00DC340D" w:rsidRPr="00BF0CF2" w14:paraId="043B2DD3" w14:textId="77777777" w:rsidTr="00002FC3">
        <w:trPr>
          <w:trHeight w:val="491"/>
        </w:trPr>
        <w:tc>
          <w:tcPr>
            <w:tcW w:w="3420" w:type="dxa"/>
          </w:tcPr>
          <w:p w14:paraId="0CE738F8" w14:textId="77777777" w:rsidR="00DC340D" w:rsidRPr="00F20696" w:rsidRDefault="00DC340D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>Email address:</w:t>
            </w:r>
          </w:p>
        </w:tc>
        <w:tc>
          <w:tcPr>
            <w:tcW w:w="7426" w:type="dxa"/>
            <w:gridSpan w:val="2"/>
          </w:tcPr>
          <w:p w14:paraId="1D814B87" w14:textId="77777777" w:rsidR="00DC340D" w:rsidRPr="00F20696" w:rsidRDefault="00DC340D" w:rsidP="00891779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91779" w:rsidRPr="00BF0CF2" w14:paraId="699B38A0" w14:textId="77777777" w:rsidTr="0041041E">
        <w:trPr>
          <w:trHeight w:val="729"/>
        </w:trPr>
        <w:tc>
          <w:tcPr>
            <w:tcW w:w="3420" w:type="dxa"/>
          </w:tcPr>
          <w:p w14:paraId="6D599878" w14:textId="6B715D48" w:rsidR="00891779" w:rsidRPr="00F20696" w:rsidRDefault="00753272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>PhD</w:t>
            </w:r>
            <w:r w:rsidR="00891779" w:rsidRPr="00F20696">
              <w:rPr>
                <w:rFonts w:asciiTheme="majorHAnsi" w:hAnsiTheme="majorHAnsi"/>
                <w:b/>
                <w:lang w:val="en-GB"/>
              </w:rPr>
              <w:t xml:space="preserve"> Details:</w:t>
            </w:r>
          </w:p>
          <w:p w14:paraId="213B22DD" w14:textId="77777777" w:rsidR="00891779" w:rsidRPr="00F20696" w:rsidRDefault="00F4048B" w:rsidP="00891779">
            <w:pPr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 xml:space="preserve">(Title and </w:t>
            </w:r>
            <w:r w:rsidR="00891779" w:rsidRPr="00F20696">
              <w:rPr>
                <w:rFonts w:asciiTheme="majorHAnsi" w:hAnsiTheme="majorHAnsi"/>
                <w:lang w:val="en-GB"/>
              </w:rPr>
              <w:t>institution)</w:t>
            </w:r>
          </w:p>
        </w:tc>
        <w:tc>
          <w:tcPr>
            <w:tcW w:w="7426" w:type="dxa"/>
            <w:gridSpan w:val="2"/>
          </w:tcPr>
          <w:p w14:paraId="74B54815" w14:textId="77777777" w:rsidR="00891779" w:rsidRPr="00F20696" w:rsidRDefault="00891779" w:rsidP="00891779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91779" w:rsidRPr="00BF0CF2" w14:paraId="1DC18E2C" w14:textId="77777777" w:rsidTr="0041041E">
        <w:trPr>
          <w:trHeight w:val="1103"/>
        </w:trPr>
        <w:tc>
          <w:tcPr>
            <w:tcW w:w="3420" w:type="dxa"/>
          </w:tcPr>
          <w:p w14:paraId="02D83AA7" w14:textId="77777777" w:rsidR="00891779" w:rsidRPr="00F20696" w:rsidRDefault="00891779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 xml:space="preserve">Date awarded: </w:t>
            </w:r>
          </w:p>
          <w:p w14:paraId="3C4EDB0E" w14:textId="77777777" w:rsidR="00891779" w:rsidRPr="00F20696" w:rsidRDefault="00891779" w:rsidP="00E76BB0">
            <w:pPr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>(Or anticipated date of submission)</w:t>
            </w:r>
          </w:p>
        </w:tc>
        <w:tc>
          <w:tcPr>
            <w:tcW w:w="7426" w:type="dxa"/>
            <w:gridSpan w:val="2"/>
          </w:tcPr>
          <w:p w14:paraId="38367F61" w14:textId="77777777" w:rsidR="00891779" w:rsidRPr="00F20696" w:rsidRDefault="00891779" w:rsidP="00891779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91779" w:rsidRPr="00BF0CF2" w14:paraId="72624FE3" w14:textId="77777777" w:rsidTr="0041041E">
        <w:trPr>
          <w:trHeight w:val="373"/>
        </w:trPr>
        <w:tc>
          <w:tcPr>
            <w:tcW w:w="3420" w:type="dxa"/>
          </w:tcPr>
          <w:p w14:paraId="2577F0F9" w14:textId="77777777" w:rsidR="00891779" w:rsidRPr="00F20696" w:rsidRDefault="00891779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>Research proposal title:</w:t>
            </w:r>
          </w:p>
        </w:tc>
        <w:tc>
          <w:tcPr>
            <w:tcW w:w="7426" w:type="dxa"/>
            <w:gridSpan w:val="2"/>
          </w:tcPr>
          <w:p w14:paraId="056442C6" w14:textId="77777777" w:rsidR="00891779" w:rsidRPr="00F20696" w:rsidRDefault="00891779" w:rsidP="00891779">
            <w:pPr>
              <w:rPr>
                <w:rFonts w:asciiTheme="majorHAnsi" w:hAnsiTheme="majorHAnsi"/>
                <w:lang w:val="en-GB"/>
              </w:rPr>
            </w:pPr>
          </w:p>
        </w:tc>
      </w:tr>
      <w:tr w:rsidR="00E76BB0" w:rsidRPr="00BF0CF2" w14:paraId="5A13B6A2" w14:textId="77777777" w:rsidTr="0041041E">
        <w:trPr>
          <w:trHeight w:val="307"/>
        </w:trPr>
        <w:tc>
          <w:tcPr>
            <w:tcW w:w="3420" w:type="dxa"/>
          </w:tcPr>
          <w:p w14:paraId="409FACE1" w14:textId="77777777" w:rsidR="00E76BB0" w:rsidRPr="00F20696" w:rsidRDefault="00E76BB0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>Research area:</w:t>
            </w:r>
          </w:p>
          <w:p w14:paraId="48B7FF7E" w14:textId="77777777" w:rsidR="00E76BB0" w:rsidRPr="00F20696" w:rsidRDefault="00E76BB0" w:rsidP="00891779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426" w:type="dxa"/>
            <w:gridSpan w:val="2"/>
          </w:tcPr>
          <w:p w14:paraId="55D150C0" w14:textId="77777777" w:rsidR="00E76BB0" w:rsidRPr="00F20696" w:rsidRDefault="00E76BB0" w:rsidP="00891779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91779" w:rsidRPr="00BF0CF2" w14:paraId="6B7B7EA9" w14:textId="77777777" w:rsidTr="0041041E">
        <w:trPr>
          <w:trHeight w:val="362"/>
        </w:trPr>
        <w:tc>
          <w:tcPr>
            <w:tcW w:w="3420" w:type="dxa"/>
            <w:vMerge w:val="restart"/>
          </w:tcPr>
          <w:p w14:paraId="4152395F" w14:textId="77777777" w:rsidR="00891779" w:rsidRPr="00F20696" w:rsidRDefault="00B858A9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>M</w:t>
            </w:r>
            <w:r w:rsidR="00E73F85" w:rsidRPr="00F20696">
              <w:rPr>
                <w:rFonts w:asciiTheme="majorHAnsi" w:hAnsiTheme="majorHAnsi"/>
                <w:b/>
                <w:lang w:val="en-GB"/>
              </w:rPr>
              <w:t>entor</w:t>
            </w:r>
            <w:r w:rsidR="00891779" w:rsidRPr="00F20696">
              <w:rPr>
                <w:rFonts w:asciiTheme="majorHAnsi" w:hAnsiTheme="majorHAnsi"/>
                <w:b/>
                <w:lang w:val="en-GB"/>
              </w:rPr>
              <w:t>:</w:t>
            </w:r>
          </w:p>
          <w:p w14:paraId="0A6FC729" w14:textId="77777777" w:rsidR="00891779" w:rsidRPr="00F20696" w:rsidRDefault="00891779" w:rsidP="00891779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426" w:type="dxa"/>
            <w:gridSpan w:val="2"/>
          </w:tcPr>
          <w:p w14:paraId="7D38149B" w14:textId="77777777" w:rsidR="00891779" w:rsidRPr="00F20696" w:rsidRDefault="00891779" w:rsidP="00891779">
            <w:pPr>
              <w:rPr>
                <w:rFonts w:asciiTheme="majorHAnsi" w:hAnsiTheme="majorHAnsi"/>
                <w:lang w:val="en-GB"/>
              </w:rPr>
            </w:pPr>
          </w:p>
        </w:tc>
      </w:tr>
      <w:tr w:rsidR="00B858A9" w:rsidRPr="00BF0CF2" w14:paraId="68C49559" w14:textId="77777777" w:rsidTr="0041041E">
        <w:trPr>
          <w:trHeight w:val="734"/>
        </w:trPr>
        <w:tc>
          <w:tcPr>
            <w:tcW w:w="3420" w:type="dxa"/>
            <w:vMerge/>
          </w:tcPr>
          <w:p w14:paraId="7BB6F913" w14:textId="77777777" w:rsidR="00B858A9" w:rsidRPr="00F20696" w:rsidRDefault="00B858A9" w:rsidP="00891779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6332" w:type="dxa"/>
          </w:tcPr>
          <w:p w14:paraId="357E4C75" w14:textId="77777777" w:rsidR="00B858A9" w:rsidRPr="00F20696" w:rsidRDefault="00900CBE" w:rsidP="00891779">
            <w:pPr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 xml:space="preserve">Please confirm that the mentor has agreed </w:t>
            </w:r>
            <w:r w:rsidR="00B858A9" w:rsidRPr="00F20696">
              <w:rPr>
                <w:rFonts w:asciiTheme="majorHAnsi" w:hAnsiTheme="majorHAnsi"/>
                <w:lang w:val="en-GB"/>
              </w:rPr>
              <w:t>to act</w:t>
            </w:r>
            <w:r w:rsidRPr="00F20696">
              <w:rPr>
                <w:rFonts w:asciiTheme="majorHAnsi" w:hAnsiTheme="majorHAnsi"/>
                <w:lang w:val="en-GB"/>
              </w:rPr>
              <w:t>.</w:t>
            </w:r>
            <w:r w:rsidR="00B858A9" w:rsidRPr="00F20696">
              <w:rPr>
                <w:rFonts w:asciiTheme="majorHAnsi" w:hAnsiTheme="majorHAnsi"/>
                <w:lang w:val="en-GB"/>
              </w:rPr>
              <w:t xml:space="preserve">     </w:t>
            </w:r>
          </w:p>
        </w:tc>
        <w:tc>
          <w:tcPr>
            <w:tcW w:w="1094" w:type="dxa"/>
          </w:tcPr>
          <w:p w14:paraId="4947F666" w14:textId="77777777" w:rsidR="00B858A9" w:rsidRPr="00F20696" w:rsidRDefault="00B858A9" w:rsidP="00891779">
            <w:pPr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>Yes/No</w:t>
            </w:r>
          </w:p>
        </w:tc>
      </w:tr>
      <w:tr w:rsidR="00B858A9" w:rsidRPr="00BF0CF2" w14:paraId="51435864" w14:textId="77777777" w:rsidTr="0041041E">
        <w:trPr>
          <w:trHeight w:val="599"/>
        </w:trPr>
        <w:tc>
          <w:tcPr>
            <w:tcW w:w="3420" w:type="dxa"/>
            <w:vMerge w:val="restart"/>
          </w:tcPr>
          <w:p w14:paraId="58A25F8E" w14:textId="77777777" w:rsidR="00B858A9" w:rsidRPr="00F20696" w:rsidRDefault="00B858A9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>Confirmation of eligibility:</w:t>
            </w:r>
          </w:p>
        </w:tc>
        <w:tc>
          <w:tcPr>
            <w:tcW w:w="6332" w:type="dxa"/>
          </w:tcPr>
          <w:p w14:paraId="6838BDD3" w14:textId="77777777" w:rsidR="00B858A9" w:rsidRPr="00F20696" w:rsidRDefault="00B858A9" w:rsidP="00891779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 xml:space="preserve">I have not previously held a permanent academic appointment        </w:t>
            </w:r>
          </w:p>
        </w:tc>
        <w:tc>
          <w:tcPr>
            <w:tcW w:w="1094" w:type="dxa"/>
          </w:tcPr>
          <w:p w14:paraId="63D72F6D" w14:textId="77777777" w:rsidR="00B858A9" w:rsidRPr="00F20696" w:rsidRDefault="00B858A9" w:rsidP="00891779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>Yes/No</w:t>
            </w:r>
          </w:p>
        </w:tc>
      </w:tr>
      <w:tr w:rsidR="000C6DCB" w:rsidRPr="00BF0CF2" w14:paraId="240F1B41" w14:textId="77777777" w:rsidTr="0041041E">
        <w:trPr>
          <w:trHeight w:val="1257"/>
        </w:trPr>
        <w:tc>
          <w:tcPr>
            <w:tcW w:w="3420" w:type="dxa"/>
            <w:vMerge/>
          </w:tcPr>
          <w:p w14:paraId="1FA2CE78" w14:textId="77777777" w:rsidR="000C6DCB" w:rsidRPr="00F20696" w:rsidRDefault="000C6DCB" w:rsidP="00891779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6332" w:type="dxa"/>
          </w:tcPr>
          <w:p w14:paraId="43D798C7" w14:textId="77777777" w:rsidR="000C6DCB" w:rsidRPr="00F20696" w:rsidRDefault="000C6DCB" w:rsidP="00FC556B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 xml:space="preserve">I am either: a British citizen; have a doctorate from a UK University; </w:t>
            </w:r>
            <w:r w:rsidR="00F4048B" w:rsidRPr="00F20696">
              <w:rPr>
                <w:rFonts w:asciiTheme="majorHAnsi" w:hAnsiTheme="majorHAnsi"/>
                <w:lang w:val="en-GB"/>
              </w:rPr>
              <w:t xml:space="preserve">am </w:t>
            </w:r>
            <w:r w:rsidRPr="00F20696">
              <w:rPr>
                <w:rFonts w:asciiTheme="majorHAnsi" w:hAnsiTheme="majorHAnsi"/>
                <w:lang w:val="en-GB"/>
              </w:rPr>
              <w:t>an EEA national</w:t>
            </w:r>
            <w:r w:rsidR="00F4048B" w:rsidRPr="00F20696">
              <w:rPr>
                <w:rFonts w:asciiTheme="majorHAnsi" w:hAnsiTheme="majorHAnsi"/>
                <w:lang w:val="en-GB"/>
              </w:rPr>
              <w:t xml:space="preserve"> [</w:t>
            </w:r>
            <w:r w:rsidRPr="00F20696">
              <w:rPr>
                <w:rFonts w:asciiTheme="majorHAnsi" w:hAnsiTheme="majorHAnsi"/>
                <w:lang w:val="en-GB"/>
              </w:rPr>
              <w:t>regardless of whether</w:t>
            </w:r>
            <w:r w:rsidR="00F4048B" w:rsidRPr="00F20696">
              <w:rPr>
                <w:rFonts w:asciiTheme="majorHAnsi" w:hAnsiTheme="majorHAnsi"/>
                <w:lang w:val="en-GB"/>
              </w:rPr>
              <w:t xml:space="preserve"> or not you have a UK doctorate]</w:t>
            </w:r>
            <w:r w:rsidRPr="00F20696">
              <w:rPr>
                <w:rFonts w:asciiTheme="majorHAnsi" w:hAnsiTheme="majorHAnsi"/>
                <w:lang w:val="en-GB"/>
              </w:rPr>
              <w:t xml:space="preserve">; or </w:t>
            </w:r>
            <w:r w:rsidR="00F4048B" w:rsidRPr="00F20696">
              <w:rPr>
                <w:rFonts w:asciiTheme="majorHAnsi" w:hAnsiTheme="majorHAnsi"/>
                <w:lang w:val="en-GB"/>
              </w:rPr>
              <w:t xml:space="preserve">have a </w:t>
            </w:r>
            <w:r w:rsidRPr="00F20696">
              <w:rPr>
                <w:rFonts w:asciiTheme="majorHAnsi" w:hAnsiTheme="majorHAnsi"/>
                <w:lang w:val="en-GB"/>
              </w:rPr>
              <w:t>prior association to the UK academic community (through, for example, a</w:t>
            </w:r>
            <w:r w:rsidR="00F4048B" w:rsidRPr="00F20696">
              <w:rPr>
                <w:rFonts w:asciiTheme="majorHAnsi" w:hAnsiTheme="majorHAnsi"/>
                <w:lang w:val="en-GB"/>
              </w:rPr>
              <w:t xml:space="preserve"> temporary academic post of at least 6 months</w:t>
            </w:r>
            <w:r w:rsidRPr="00F20696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1094" w:type="dxa"/>
          </w:tcPr>
          <w:p w14:paraId="410CD333" w14:textId="77777777" w:rsidR="000C6DCB" w:rsidRPr="00F20696" w:rsidRDefault="000C6DCB" w:rsidP="00FC556B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>Yes/No</w:t>
            </w:r>
          </w:p>
        </w:tc>
      </w:tr>
      <w:tr w:rsidR="0041041E" w:rsidRPr="00BF0CF2" w14:paraId="51562070" w14:textId="77777777" w:rsidTr="0041041E">
        <w:trPr>
          <w:trHeight w:val="195"/>
        </w:trPr>
        <w:tc>
          <w:tcPr>
            <w:tcW w:w="3420" w:type="dxa"/>
            <w:vMerge/>
          </w:tcPr>
          <w:p w14:paraId="72954A47" w14:textId="77777777" w:rsidR="0041041E" w:rsidRPr="00F20696" w:rsidRDefault="0041041E" w:rsidP="00891779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6332" w:type="dxa"/>
          </w:tcPr>
          <w:p w14:paraId="644F7270" w14:textId="77777777" w:rsidR="0041041E" w:rsidRPr="00F20696" w:rsidRDefault="0041041E" w:rsidP="00891779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i/>
                <w:lang w:val="en-GB"/>
              </w:rPr>
            </w:pPr>
            <w:r w:rsidRPr="00F20696">
              <w:rPr>
                <w:rFonts w:asciiTheme="majorHAnsi" w:hAnsiTheme="majorHAnsi"/>
                <w:i/>
                <w:lang w:val="en-GB"/>
              </w:rPr>
              <w:t>If your answer to any of the above questions is no, please outline any extenuating circumstances (e.g. career breaks) that might make you eligible for the scheme.</w:t>
            </w:r>
          </w:p>
          <w:p w14:paraId="56E61B36" w14:textId="77777777" w:rsidR="0041041E" w:rsidRPr="00F20696" w:rsidRDefault="0041041E" w:rsidP="00B858A9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94" w:type="dxa"/>
          </w:tcPr>
          <w:p w14:paraId="54AECF5E" w14:textId="77777777" w:rsidR="0041041E" w:rsidRPr="00F20696" w:rsidRDefault="0041041E" w:rsidP="00891779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</w:p>
        </w:tc>
      </w:tr>
      <w:tr w:rsidR="0041041E" w:rsidRPr="00BF0CF2" w14:paraId="6480EF92" w14:textId="77777777" w:rsidTr="0041041E">
        <w:trPr>
          <w:trHeight w:val="195"/>
        </w:trPr>
        <w:tc>
          <w:tcPr>
            <w:tcW w:w="3420" w:type="dxa"/>
            <w:vMerge w:val="restart"/>
          </w:tcPr>
          <w:p w14:paraId="702759FA" w14:textId="77777777" w:rsidR="0041041E" w:rsidRPr="00F20696" w:rsidRDefault="0041041E" w:rsidP="00891779">
            <w:pPr>
              <w:rPr>
                <w:rFonts w:asciiTheme="majorHAnsi" w:hAnsiTheme="majorHAnsi"/>
                <w:b/>
                <w:lang w:val="en-GB"/>
              </w:rPr>
            </w:pPr>
            <w:r w:rsidRPr="00F20696">
              <w:rPr>
                <w:rFonts w:asciiTheme="majorHAnsi" w:hAnsiTheme="majorHAnsi"/>
                <w:b/>
                <w:lang w:val="en-GB"/>
              </w:rPr>
              <w:t>Resubmission</w:t>
            </w:r>
          </w:p>
        </w:tc>
        <w:tc>
          <w:tcPr>
            <w:tcW w:w="6332" w:type="dxa"/>
          </w:tcPr>
          <w:p w14:paraId="30B3BE3D" w14:textId="3F9BC0E2" w:rsidR="0041041E" w:rsidRPr="00F20696" w:rsidRDefault="0041041E" w:rsidP="0058578A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>Please confirm whether you applied to the October 20</w:t>
            </w:r>
            <w:r w:rsidR="00DA2D03">
              <w:rPr>
                <w:rFonts w:asciiTheme="majorHAnsi" w:hAnsiTheme="majorHAnsi"/>
                <w:lang w:val="en-GB"/>
              </w:rPr>
              <w:t>2</w:t>
            </w:r>
            <w:r w:rsidR="00E376E8">
              <w:rPr>
                <w:rFonts w:asciiTheme="majorHAnsi" w:hAnsiTheme="majorHAnsi"/>
                <w:lang w:val="en-GB"/>
              </w:rPr>
              <w:t>3</w:t>
            </w:r>
            <w:r w:rsidRPr="00F20696">
              <w:rPr>
                <w:rFonts w:asciiTheme="majorHAnsi" w:hAnsiTheme="majorHAnsi"/>
                <w:lang w:val="en-GB"/>
              </w:rPr>
              <w:t xml:space="preserve"> deadline of this scheme</w:t>
            </w:r>
          </w:p>
        </w:tc>
        <w:tc>
          <w:tcPr>
            <w:tcW w:w="1094" w:type="dxa"/>
          </w:tcPr>
          <w:p w14:paraId="7A95EBB8" w14:textId="77777777" w:rsidR="0041041E" w:rsidRPr="00F20696" w:rsidRDefault="0041041E" w:rsidP="00891779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>Yes/No</w:t>
            </w:r>
          </w:p>
        </w:tc>
      </w:tr>
      <w:tr w:rsidR="0041041E" w:rsidRPr="00BF0CF2" w14:paraId="22599BBA" w14:textId="77777777" w:rsidTr="0041041E">
        <w:trPr>
          <w:trHeight w:val="195"/>
        </w:trPr>
        <w:tc>
          <w:tcPr>
            <w:tcW w:w="3420" w:type="dxa"/>
            <w:vMerge/>
          </w:tcPr>
          <w:p w14:paraId="4173AC73" w14:textId="77777777" w:rsidR="0041041E" w:rsidRPr="00F20696" w:rsidRDefault="0041041E" w:rsidP="00891779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6332" w:type="dxa"/>
          </w:tcPr>
          <w:p w14:paraId="0DAB8DA6" w14:textId="6BBC11E2" w:rsidR="0041041E" w:rsidRPr="00F20696" w:rsidRDefault="0041041E" w:rsidP="00891779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>If yes, were you invited to resubmit an application by the British Academy</w:t>
            </w:r>
            <w:r w:rsidR="0058578A" w:rsidRPr="00F20696">
              <w:rPr>
                <w:rFonts w:asciiTheme="majorHAnsi" w:hAnsiTheme="majorHAnsi"/>
                <w:lang w:val="en-GB"/>
              </w:rPr>
              <w:t>?</w:t>
            </w:r>
          </w:p>
        </w:tc>
        <w:tc>
          <w:tcPr>
            <w:tcW w:w="1094" w:type="dxa"/>
          </w:tcPr>
          <w:p w14:paraId="0965D2EE" w14:textId="77777777" w:rsidR="0041041E" w:rsidRPr="00F20696" w:rsidRDefault="0041041E" w:rsidP="00891779">
            <w:pPr>
              <w:tabs>
                <w:tab w:val="left" w:pos="-108"/>
                <w:tab w:val="right" w:pos="7098"/>
              </w:tabs>
              <w:rPr>
                <w:rFonts w:asciiTheme="majorHAnsi" w:hAnsiTheme="majorHAnsi"/>
                <w:lang w:val="en-GB"/>
              </w:rPr>
            </w:pPr>
            <w:r w:rsidRPr="00F20696">
              <w:rPr>
                <w:rFonts w:asciiTheme="majorHAnsi" w:hAnsiTheme="majorHAnsi"/>
                <w:lang w:val="en-GB"/>
              </w:rPr>
              <w:t>Yes/Non/a</w:t>
            </w:r>
          </w:p>
        </w:tc>
      </w:tr>
    </w:tbl>
    <w:p w14:paraId="62B7E8F0" w14:textId="77777777" w:rsidR="00891779" w:rsidRPr="00BF0CF2" w:rsidRDefault="00891779" w:rsidP="00891779">
      <w:pPr>
        <w:rPr>
          <w:rFonts w:ascii="Book Antiqua" w:hAnsi="Book Antiqua"/>
          <w:b/>
          <w:lang w:val="en-GB"/>
        </w:rPr>
      </w:pPr>
    </w:p>
    <w:p w14:paraId="44702C22" w14:textId="3AD22D89" w:rsidR="009B27E8" w:rsidRDefault="009B27E8">
      <w:pPr>
        <w:rPr>
          <w:rFonts w:ascii="Book Antiqua" w:eastAsia="Arial" w:hAnsi="Book Antiqua"/>
          <w:b/>
          <w:color w:val="000000"/>
          <w:highlight w:val="lightGray"/>
          <w:lang w:val="en-GB"/>
        </w:rPr>
      </w:pPr>
      <w:r>
        <w:rPr>
          <w:rFonts w:ascii="Book Antiqua" w:eastAsia="Arial" w:hAnsi="Book Antiqua"/>
          <w:b/>
          <w:color w:val="000000"/>
          <w:highlight w:val="lightGray"/>
          <w:lang w:val="en-GB"/>
        </w:rPr>
        <w:br w:type="page"/>
      </w:r>
    </w:p>
    <w:p w14:paraId="2C29BE35" w14:textId="0C91F2E4" w:rsidR="00002FC3" w:rsidRPr="00002FC3" w:rsidRDefault="00002FC3" w:rsidP="00002FC3">
      <w:pPr>
        <w:pStyle w:val="Heading2"/>
        <w:numPr>
          <w:ilvl w:val="0"/>
          <w:numId w:val="1"/>
        </w:numPr>
        <w:rPr>
          <w:rFonts w:eastAsia="Arial"/>
          <w:lang w:val="en-GB"/>
        </w:rPr>
      </w:pPr>
      <w:r>
        <w:rPr>
          <w:lang w:val="en-GB"/>
        </w:rPr>
        <w:lastRenderedPageBreak/>
        <w:t xml:space="preserve">Applicant’s Career Summary </w:t>
      </w:r>
    </w:p>
    <w:p w14:paraId="7BAED87C" w14:textId="77777777" w:rsidR="00275DAC" w:rsidRPr="00CF0AC7" w:rsidRDefault="00275DAC" w:rsidP="00891B06">
      <w:pPr>
        <w:spacing w:before="208" w:line="232" w:lineRule="exact"/>
        <w:textAlignment w:val="baseline"/>
        <w:rPr>
          <w:rFonts w:ascii="Book Antiqua" w:eastAsia="Arial" w:hAnsi="Book Antiqua"/>
          <w:b/>
          <w:color w:val="000000"/>
          <w:spacing w:val="-2"/>
          <w:lang w:val="en-GB"/>
        </w:rPr>
      </w:pPr>
    </w:p>
    <w:tbl>
      <w:tblPr>
        <w:tblStyle w:val="TableGrid"/>
        <w:tblW w:w="11049" w:type="dxa"/>
        <w:tblLayout w:type="fixed"/>
        <w:tblLook w:val="04A0" w:firstRow="1" w:lastRow="0" w:firstColumn="1" w:lastColumn="0" w:noHBand="0" w:noVBand="1"/>
      </w:tblPr>
      <w:tblGrid>
        <w:gridCol w:w="2835"/>
        <w:gridCol w:w="8214"/>
      </w:tblGrid>
      <w:tr w:rsidR="00891B06" w:rsidRPr="00CF0AC7" w14:paraId="7325C992" w14:textId="77777777" w:rsidTr="00891B06">
        <w:tc>
          <w:tcPr>
            <w:tcW w:w="2835" w:type="dxa"/>
          </w:tcPr>
          <w:p w14:paraId="7DB41470" w14:textId="77777777" w:rsidR="00891B06" w:rsidRPr="00F20696" w:rsidRDefault="00891B06" w:rsidP="00092E3D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Statement of Qualifications and career:</w:t>
            </w:r>
          </w:p>
        </w:tc>
        <w:tc>
          <w:tcPr>
            <w:tcW w:w="8214" w:type="dxa"/>
          </w:tcPr>
          <w:p w14:paraId="00811596" w14:textId="77777777" w:rsidR="00891B06" w:rsidRPr="00F20696" w:rsidRDefault="00707889" w:rsidP="0070788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F20696">
              <w:rPr>
                <w:rFonts w:asciiTheme="majorHAnsi" w:hAnsiTheme="majorHAnsi"/>
                <w:sz w:val="22"/>
                <w:szCs w:val="22"/>
              </w:rPr>
              <w:t xml:space="preserve">Please give details of all qualifications </w:t>
            </w:r>
            <w:r w:rsidRPr="00F20696">
              <w:rPr>
                <w:rFonts w:asciiTheme="majorHAnsi" w:hAnsiTheme="majorHAnsi"/>
                <w:bCs/>
                <w:sz w:val="22"/>
                <w:szCs w:val="22"/>
              </w:rPr>
              <w:t>in reverse chronological order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</w:tr>
      <w:tr w:rsidR="00891B06" w:rsidRPr="00CF0AC7" w14:paraId="6A4823ED" w14:textId="77777777" w:rsidTr="00891B06">
        <w:tc>
          <w:tcPr>
            <w:tcW w:w="2835" w:type="dxa"/>
          </w:tcPr>
          <w:p w14:paraId="0BB2DB15" w14:textId="77777777" w:rsidR="00891B06" w:rsidRPr="00F20696" w:rsidRDefault="00891B06" w:rsidP="00092E3D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Present appointment:</w:t>
            </w:r>
          </w:p>
        </w:tc>
        <w:tc>
          <w:tcPr>
            <w:tcW w:w="8214" w:type="dxa"/>
          </w:tcPr>
          <w:p w14:paraId="678B6900" w14:textId="77777777" w:rsidR="00891B06" w:rsidRPr="00F20696" w:rsidRDefault="00707889" w:rsidP="0070788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F20696">
              <w:rPr>
                <w:rFonts w:asciiTheme="majorHAnsi" w:hAnsiTheme="majorHAnsi"/>
                <w:sz w:val="22"/>
                <w:szCs w:val="22"/>
              </w:rPr>
              <w:t>Please state your present appointment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>, if any,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 and the institution at which you are currently based. If doctoral student please say so. If no current academi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>c employment, please indicate whether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 employed in a non-academic post</w:t>
            </w:r>
            <w:r w:rsidR="002A465E" w:rsidRPr="00F20696">
              <w:rPr>
                <w:rFonts w:asciiTheme="majorHAnsi" w:hAnsiTheme="majorHAnsi"/>
                <w:sz w:val="22"/>
                <w:szCs w:val="22"/>
              </w:rPr>
              <w:t>.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891B06" w:rsidRPr="00CF0AC7" w14:paraId="2871422C" w14:textId="77777777" w:rsidTr="00891B06">
        <w:trPr>
          <w:trHeight w:val="37"/>
        </w:trPr>
        <w:tc>
          <w:tcPr>
            <w:tcW w:w="2835" w:type="dxa"/>
          </w:tcPr>
          <w:p w14:paraId="6C972FC2" w14:textId="77777777" w:rsidR="00891B06" w:rsidRPr="00F20696" w:rsidRDefault="00891B06" w:rsidP="00092E3D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 xml:space="preserve">Publications: </w:t>
            </w:r>
          </w:p>
        </w:tc>
        <w:tc>
          <w:tcPr>
            <w:tcW w:w="8214" w:type="dxa"/>
          </w:tcPr>
          <w:p w14:paraId="7F101E8F" w14:textId="77777777" w:rsidR="00891B06" w:rsidRPr="00F20696" w:rsidRDefault="00707889" w:rsidP="00E76BB0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F20696">
              <w:rPr>
                <w:rFonts w:asciiTheme="majorHAnsi" w:hAnsiTheme="majorHAnsi"/>
                <w:sz w:val="22"/>
                <w:szCs w:val="22"/>
              </w:rPr>
              <w:t xml:space="preserve">Please list 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 xml:space="preserve">any 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publications to date </w:t>
            </w:r>
            <w:r w:rsidRPr="00F20696">
              <w:rPr>
                <w:rFonts w:asciiTheme="majorHAnsi" w:hAnsiTheme="majorHAnsi"/>
                <w:bCs/>
                <w:sz w:val="22"/>
                <w:szCs w:val="22"/>
              </w:rPr>
              <w:t>in reverse chronological order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</w:tr>
      <w:tr w:rsidR="00891B06" w:rsidRPr="00CF0AC7" w14:paraId="31029197" w14:textId="77777777" w:rsidTr="00891B06">
        <w:trPr>
          <w:trHeight w:val="37"/>
        </w:trPr>
        <w:tc>
          <w:tcPr>
            <w:tcW w:w="2835" w:type="dxa"/>
          </w:tcPr>
          <w:p w14:paraId="1C044CF5" w14:textId="77777777" w:rsidR="00891B06" w:rsidRPr="00F20696" w:rsidRDefault="00891B06" w:rsidP="00092E3D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Unpublished research:</w:t>
            </w:r>
          </w:p>
        </w:tc>
        <w:tc>
          <w:tcPr>
            <w:tcW w:w="8214" w:type="dxa"/>
          </w:tcPr>
          <w:p w14:paraId="6C09049B" w14:textId="77777777" w:rsidR="00891B06" w:rsidRPr="00F20696" w:rsidRDefault="00F4048B" w:rsidP="00707889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 w:cs="Arial"/>
                <w:b/>
                <w:color w:val="000000"/>
                <w:lang w:val="en-GB"/>
              </w:rPr>
            </w:pPr>
            <w:r w:rsidRPr="00F20696">
              <w:rPr>
                <w:rFonts w:asciiTheme="majorHAnsi" w:hAnsiTheme="majorHAnsi" w:cs="Arial"/>
              </w:rPr>
              <w:t>Please give here</w:t>
            </w:r>
            <w:r w:rsidR="00707889" w:rsidRPr="00F20696">
              <w:rPr>
                <w:rFonts w:asciiTheme="majorHAnsi" w:hAnsiTheme="majorHAnsi" w:cs="Arial"/>
              </w:rPr>
              <w:t xml:space="preserve"> the title of the doctoral thesis and any</w:t>
            </w:r>
            <w:r w:rsidRPr="00F20696">
              <w:rPr>
                <w:rFonts w:asciiTheme="majorHAnsi" w:hAnsiTheme="majorHAnsi" w:cs="Arial"/>
              </w:rPr>
              <w:t xml:space="preserve"> other unpublished research</w:t>
            </w:r>
            <w:r w:rsidR="00707889" w:rsidRPr="00F20696">
              <w:rPr>
                <w:rFonts w:asciiTheme="majorHAnsi" w:hAnsiTheme="majorHAnsi" w:cs="Arial"/>
              </w:rPr>
              <w:t>.</w:t>
            </w:r>
          </w:p>
        </w:tc>
      </w:tr>
      <w:tr w:rsidR="00891B06" w:rsidRPr="00CF0AC7" w14:paraId="52BF77C8" w14:textId="77777777" w:rsidTr="00891B06">
        <w:trPr>
          <w:trHeight w:val="37"/>
        </w:trPr>
        <w:tc>
          <w:tcPr>
            <w:tcW w:w="2835" w:type="dxa"/>
          </w:tcPr>
          <w:p w14:paraId="4A981B42" w14:textId="77777777" w:rsidR="00891B06" w:rsidRPr="00F20696" w:rsidRDefault="00891B06" w:rsidP="00092E3D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 xml:space="preserve">Name </w:t>
            </w:r>
            <w:r w:rsidR="00F4048B"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 xml:space="preserve">and email address </w:t>
            </w: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of doctoral supervisor:</w:t>
            </w:r>
          </w:p>
        </w:tc>
        <w:tc>
          <w:tcPr>
            <w:tcW w:w="8214" w:type="dxa"/>
          </w:tcPr>
          <w:p w14:paraId="485A7ECE" w14:textId="77777777" w:rsidR="00891B06" w:rsidRPr="00F20696" w:rsidRDefault="00707889" w:rsidP="0070788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F20696">
              <w:rPr>
                <w:rFonts w:asciiTheme="majorHAnsi" w:hAnsiTheme="majorHAnsi"/>
                <w:sz w:val="22"/>
                <w:szCs w:val="22"/>
              </w:rPr>
              <w:t xml:space="preserve">Please state the names </w:t>
            </w:r>
            <w:r w:rsidR="00FF6B2A" w:rsidRPr="00F20696">
              <w:rPr>
                <w:rFonts w:asciiTheme="majorHAnsi" w:hAnsiTheme="majorHAnsi"/>
                <w:sz w:val="22"/>
                <w:szCs w:val="22"/>
              </w:rPr>
              <w:t>of your doctoral supervisor(s).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 xml:space="preserve"> (If you ask another scholar</w:t>
            </w:r>
            <w:r w:rsidR="00FF6B2A" w:rsidRPr="00F20696">
              <w:rPr>
                <w:rFonts w:asciiTheme="majorHAnsi" w:hAnsiTheme="majorHAnsi"/>
                <w:sz w:val="22"/>
                <w:szCs w:val="22"/>
              </w:rPr>
              <w:t xml:space="preserve"> to send a note of support [see above]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>, please</w:t>
            </w:r>
            <w:r w:rsidR="00FF6B2A" w:rsidRPr="00F20696">
              <w:rPr>
                <w:rFonts w:asciiTheme="majorHAnsi" w:hAnsiTheme="majorHAnsi"/>
                <w:sz w:val="22"/>
                <w:szCs w:val="22"/>
              </w:rPr>
              <w:t xml:space="preserve"> also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 xml:space="preserve"> add name and email address here.)</w:t>
            </w:r>
          </w:p>
        </w:tc>
      </w:tr>
      <w:tr w:rsidR="00891B06" w:rsidRPr="00CF0AC7" w14:paraId="47DEE8EE" w14:textId="77777777" w:rsidTr="00891B06">
        <w:trPr>
          <w:trHeight w:val="37"/>
        </w:trPr>
        <w:tc>
          <w:tcPr>
            <w:tcW w:w="2835" w:type="dxa"/>
          </w:tcPr>
          <w:p w14:paraId="3CF4EEFD" w14:textId="77777777" w:rsidR="00891B06" w:rsidRPr="00F20696" w:rsidRDefault="00891B06" w:rsidP="00092E3D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Other academic experience:</w:t>
            </w:r>
          </w:p>
        </w:tc>
        <w:tc>
          <w:tcPr>
            <w:tcW w:w="8214" w:type="dxa"/>
          </w:tcPr>
          <w:p w14:paraId="1B813BC6" w14:textId="77777777" w:rsidR="00891B06" w:rsidRPr="00F20696" w:rsidRDefault="00707889" w:rsidP="00B858A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F20696">
              <w:rPr>
                <w:rFonts w:asciiTheme="majorHAnsi" w:hAnsiTheme="majorHAnsi"/>
                <w:sz w:val="22"/>
                <w:szCs w:val="22"/>
              </w:rPr>
              <w:t>Please provide details of all a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>cademic posts held, including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 your present 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>position (with dates), and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 any teaching experience gained during the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 xml:space="preserve"> course of your doctorate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 xml:space="preserve">. Please include any experience in organizing conferences, workshops </w:t>
            </w:r>
            <w:r w:rsidR="00CF0AC7" w:rsidRPr="00F20696">
              <w:rPr>
                <w:rFonts w:asciiTheme="majorHAnsi" w:hAnsiTheme="majorHAnsi"/>
                <w:sz w:val="22"/>
                <w:szCs w:val="22"/>
              </w:rPr>
              <w:t>etc</w:t>
            </w:r>
            <w:r w:rsidR="00F4048B" w:rsidRPr="00F20696">
              <w:rPr>
                <w:rFonts w:asciiTheme="majorHAnsi" w:hAnsiTheme="majorHAnsi"/>
                <w:sz w:val="22"/>
                <w:szCs w:val="22"/>
              </w:rPr>
              <w:t>.; i</w:t>
            </w:r>
            <w:r w:rsidRPr="00F20696">
              <w:rPr>
                <w:rFonts w:asciiTheme="majorHAnsi" w:hAnsiTheme="majorHAnsi"/>
                <w:sz w:val="22"/>
                <w:szCs w:val="22"/>
              </w:rPr>
              <w:t>f none, please state none.</w:t>
            </w:r>
            <w:r w:rsidR="00CF0AC7" w:rsidRPr="00F20696">
              <w:rPr>
                <w:rFonts w:asciiTheme="majorHAnsi" w:hAnsiTheme="majorHAnsi"/>
                <w:sz w:val="22"/>
                <w:szCs w:val="22"/>
              </w:rPr>
              <w:t xml:space="preserve"> (max </w:t>
            </w:r>
            <w:r w:rsidR="00B858A9" w:rsidRPr="00F20696">
              <w:rPr>
                <w:rFonts w:asciiTheme="majorHAnsi" w:hAnsiTheme="majorHAnsi"/>
                <w:sz w:val="22"/>
                <w:szCs w:val="22"/>
              </w:rPr>
              <w:t>4000 characters including spaces</w:t>
            </w:r>
            <w:r w:rsidR="00CF0AC7" w:rsidRPr="00F20696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</w:tbl>
    <w:p w14:paraId="4D9ACFAC" w14:textId="77777777" w:rsidR="009A3A0A" w:rsidRPr="00CF0AC7" w:rsidRDefault="009A3A0A">
      <w:pPr>
        <w:rPr>
          <w:rFonts w:ascii="Book Antiqua" w:eastAsia="Arial" w:hAnsi="Book Antiqua"/>
          <w:b/>
          <w:color w:val="000000"/>
          <w:lang w:val="en-GB"/>
        </w:rPr>
      </w:pPr>
    </w:p>
    <w:p w14:paraId="471DD1D3" w14:textId="79BD5AEB" w:rsidR="00CF0AC7" w:rsidRDefault="00CF0AC7">
      <w:pPr>
        <w:rPr>
          <w:rFonts w:ascii="Book Antiqua" w:eastAsia="Arial" w:hAnsi="Book Antiqua"/>
          <w:b/>
          <w:color w:val="000000"/>
          <w:spacing w:val="-2"/>
          <w:highlight w:val="lightGray"/>
          <w:lang w:val="en-GB"/>
        </w:rPr>
      </w:pPr>
      <w:r w:rsidRPr="00CF0AC7">
        <w:rPr>
          <w:rFonts w:ascii="Book Antiqua" w:eastAsia="Arial" w:hAnsi="Book Antiqua"/>
          <w:b/>
          <w:color w:val="000000"/>
          <w:spacing w:val="-2"/>
          <w:highlight w:val="lightGray"/>
          <w:lang w:val="en-GB"/>
        </w:rPr>
        <w:br w:type="page"/>
      </w:r>
    </w:p>
    <w:p w14:paraId="7055F256" w14:textId="6F97305E" w:rsidR="00002FC3" w:rsidRPr="00002FC3" w:rsidRDefault="00002FC3" w:rsidP="00002FC3">
      <w:pPr>
        <w:pStyle w:val="Heading2"/>
        <w:numPr>
          <w:ilvl w:val="0"/>
          <w:numId w:val="1"/>
        </w:numPr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Past and Proposed Research</w:t>
      </w:r>
    </w:p>
    <w:tbl>
      <w:tblPr>
        <w:tblStyle w:val="TableGrid"/>
        <w:tblW w:w="11049" w:type="dxa"/>
        <w:tblLayout w:type="fixed"/>
        <w:tblLook w:val="04A0" w:firstRow="1" w:lastRow="0" w:firstColumn="1" w:lastColumn="0" w:noHBand="0" w:noVBand="1"/>
      </w:tblPr>
      <w:tblGrid>
        <w:gridCol w:w="2835"/>
        <w:gridCol w:w="8214"/>
      </w:tblGrid>
      <w:tr w:rsidR="00002FC3" w:rsidRPr="00CF0AC7" w14:paraId="3C46A607" w14:textId="77777777" w:rsidTr="00716A29">
        <w:trPr>
          <w:trHeight w:val="32"/>
        </w:trPr>
        <w:tc>
          <w:tcPr>
            <w:tcW w:w="2835" w:type="dxa"/>
          </w:tcPr>
          <w:p w14:paraId="42941506" w14:textId="77777777" w:rsidR="00002FC3" w:rsidRPr="00F20696" w:rsidRDefault="00002FC3" w:rsidP="00716A29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Previous research:</w:t>
            </w:r>
          </w:p>
        </w:tc>
        <w:tc>
          <w:tcPr>
            <w:tcW w:w="8214" w:type="dxa"/>
          </w:tcPr>
          <w:p w14:paraId="45F75362" w14:textId="77777777" w:rsidR="00002FC3" w:rsidRPr="00F20696" w:rsidRDefault="00002FC3" w:rsidP="00716A29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color w:val="000000"/>
              </w:rPr>
              <w:t>Please give a description of research already undertaken; this will normally be the doctoral thesis.  (max. 3000 characters including spaces)</w:t>
            </w:r>
          </w:p>
        </w:tc>
      </w:tr>
      <w:tr w:rsidR="008649A1" w:rsidRPr="00CF0AC7" w14:paraId="07036715" w14:textId="77777777" w:rsidTr="008649A1">
        <w:tc>
          <w:tcPr>
            <w:tcW w:w="2835" w:type="dxa"/>
          </w:tcPr>
          <w:p w14:paraId="5DB07A3A" w14:textId="3643B461" w:rsidR="008649A1" w:rsidRPr="00F20696" w:rsidRDefault="008649A1" w:rsidP="00092E3D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 xml:space="preserve">Title of </w:t>
            </w:r>
            <w:r w:rsidR="00002FC3"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 xml:space="preserve">new </w:t>
            </w: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project:</w:t>
            </w:r>
          </w:p>
        </w:tc>
        <w:tc>
          <w:tcPr>
            <w:tcW w:w="8214" w:type="dxa"/>
          </w:tcPr>
          <w:p w14:paraId="564DF02A" w14:textId="77777777" w:rsidR="006A07FD" w:rsidRPr="00F20696" w:rsidRDefault="00F40B0F" w:rsidP="006A07FD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color w:val="000000"/>
              </w:rPr>
            </w:pPr>
            <w:r w:rsidRPr="00F20696">
              <w:rPr>
                <w:rFonts w:asciiTheme="majorHAnsi" w:eastAsia="Arial" w:hAnsiTheme="majorHAnsi"/>
                <w:color w:val="000000"/>
              </w:rPr>
              <w:t>Please state the title of your project</w:t>
            </w:r>
            <w:r w:rsidR="006A07FD" w:rsidRPr="00F20696">
              <w:rPr>
                <w:rFonts w:asciiTheme="majorHAnsi" w:eastAsia="Arial" w:hAnsiTheme="majorHAnsi"/>
                <w:color w:val="000000"/>
              </w:rPr>
              <w:t>.</w:t>
            </w:r>
          </w:p>
        </w:tc>
      </w:tr>
      <w:tr w:rsidR="005F211E" w:rsidRPr="00CF0AC7" w14:paraId="7ADF9DC0" w14:textId="77777777" w:rsidTr="008649A1">
        <w:trPr>
          <w:trHeight w:val="32"/>
        </w:trPr>
        <w:tc>
          <w:tcPr>
            <w:tcW w:w="2835" w:type="dxa"/>
          </w:tcPr>
          <w:p w14:paraId="289652B8" w14:textId="77777777" w:rsidR="005F211E" w:rsidRPr="00F20696" w:rsidRDefault="005F211E" w:rsidP="002A465E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Abstract</w:t>
            </w:r>
          </w:p>
        </w:tc>
        <w:tc>
          <w:tcPr>
            <w:tcW w:w="8214" w:type="dxa"/>
          </w:tcPr>
          <w:p w14:paraId="29F01843" w14:textId="77777777" w:rsidR="005F211E" w:rsidRPr="00F20696" w:rsidRDefault="005F211E" w:rsidP="002A465E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color w:val="000000"/>
                <w:spacing w:val="-1"/>
              </w:rPr>
            </w:pPr>
            <w:r w:rsidRPr="00F20696">
              <w:rPr>
                <w:rFonts w:asciiTheme="majorHAnsi" w:eastAsia="Arial" w:hAnsiTheme="majorHAnsi"/>
                <w:color w:val="000000"/>
                <w:spacing w:val="-1"/>
              </w:rPr>
              <w:t>Please provide a short abstract summarising your proposed research in terms suitable for an informed general audience, not one specialised in your field. (max. 1100 characters including spaces)</w:t>
            </w:r>
          </w:p>
        </w:tc>
      </w:tr>
      <w:tr w:rsidR="005F211E" w:rsidRPr="00CF0AC7" w14:paraId="4915938E" w14:textId="77777777" w:rsidTr="008649A1">
        <w:trPr>
          <w:trHeight w:val="32"/>
        </w:trPr>
        <w:tc>
          <w:tcPr>
            <w:tcW w:w="2835" w:type="dxa"/>
          </w:tcPr>
          <w:p w14:paraId="4EF446C3" w14:textId="77777777" w:rsidR="005F211E" w:rsidRPr="00F20696" w:rsidRDefault="005F211E" w:rsidP="002A465E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b/>
                <w:color w:val="000000"/>
                <w:lang w:val="en-GB"/>
              </w:rPr>
              <w:t>Proposed programme:</w:t>
            </w:r>
          </w:p>
        </w:tc>
        <w:tc>
          <w:tcPr>
            <w:tcW w:w="8214" w:type="dxa"/>
          </w:tcPr>
          <w:p w14:paraId="0C4B8AB9" w14:textId="77777777" w:rsidR="005F211E" w:rsidRPr="00F20696" w:rsidRDefault="005F211E" w:rsidP="005F211E">
            <w:pPr>
              <w:tabs>
                <w:tab w:val="right" w:pos="2232"/>
                <w:tab w:val="left" w:pos="2736"/>
              </w:tabs>
              <w:spacing w:before="197" w:after="108" w:line="230" w:lineRule="exact"/>
              <w:textAlignment w:val="baseline"/>
              <w:rPr>
                <w:rFonts w:asciiTheme="majorHAnsi" w:eastAsia="Arial" w:hAnsiTheme="majorHAnsi"/>
                <w:b/>
                <w:color w:val="000000"/>
                <w:lang w:val="en-GB"/>
              </w:rPr>
            </w:pPr>
            <w:r w:rsidRPr="00F20696">
              <w:rPr>
                <w:rFonts w:asciiTheme="majorHAnsi" w:eastAsia="Arial" w:hAnsiTheme="majorHAnsi"/>
                <w:color w:val="000000"/>
                <w:spacing w:val="-1"/>
              </w:rPr>
              <w:t xml:space="preserve">Please give a detailed description of the </w:t>
            </w:r>
            <w:r w:rsidR="00F4048B" w:rsidRPr="00F20696">
              <w:rPr>
                <w:rFonts w:asciiTheme="majorHAnsi" w:eastAsia="Arial" w:hAnsiTheme="majorHAnsi"/>
                <w:color w:val="000000"/>
                <w:spacing w:val="-1"/>
              </w:rPr>
              <w:t xml:space="preserve">projected </w:t>
            </w:r>
            <w:r w:rsidRPr="00F20696">
              <w:rPr>
                <w:rFonts w:asciiTheme="majorHAnsi" w:eastAsia="Arial" w:hAnsiTheme="majorHAnsi"/>
                <w:color w:val="000000"/>
                <w:spacing w:val="-1"/>
              </w:rPr>
              <w:t xml:space="preserve">research programme, including methodology and intended outcomes. </w:t>
            </w:r>
            <w:r w:rsidRPr="00F20696">
              <w:rPr>
                <w:rFonts w:asciiTheme="majorHAnsi" w:eastAsia="Arial" w:hAnsiTheme="majorHAnsi"/>
                <w:color w:val="000000"/>
              </w:rPr>
              <w:t>(max.</w:t>
            </w:r>
            <w:r w:rsidR="00614777" w:rsidRPr="00F20696">
              <w:rPr>
                <w:rFonts w:asciiTheme="majorHAnsi" w:eastAsia="Arial" w:hAnsiTheme="majorHAnsi"/>
                <w:color w:val="000000"/>
              </w:rPr>
              <w:t xml:space="preserve"> 8</w:t>
            </w:r>
            <w:r w:rsidRPr="00F20696">
              <w:rPr>
                <w:rFonts w:asciiTheme="majorHAnsi" w:eastAsia="Arial" w:hAnsiTheme="majorHAnsi"/>
                <w:color w:val="000000"/>
              </w:rPr>
              <w:t>000 characters including spaces)</w:t>
            </w:r>
          </w:p>
        </w:tc>
      </w:tr>
    </w:tbl>
    <w:p w14:paraId="557C1959" w14:textId="77777777" w:rsidR="003E3DAF" w:rsidRPr="00BF0CF2" w:rsidRDefault="00275DAC">
      <w:pPr>
        <w:tabs>
          <w:tab w:val="right" w:pos="10728"/>
        </w:tabs>
        <w:spacing w:before="180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en-GB"/>
        </w:rPr>
      </w:pPr>
      <w:r w:rsidRPr="00BF0CF2">
        <w:rPr>
          <w:rFonts w:ascii="Arial" w:eastAsia="Arial" w:hAnsi="Arial"/>
          <w:color w:val="000000"/>
          <w:sz w:val="20"/>
          <w:lang w:val="en-GB"/>
        </w:rPr>
        <w:tab/>
      </w:r>
    </w:p>
    <w:sectPr w:rsidR="003E3DAF" w:rsidRPr="00BF0CF2" w:rsidSect="00081D32">
      <w:headerReference w:type="default" r:id="rId9"/>
      <w:footerReference w:type="default" r:id="rId10"/>
      <w:type w:val="continuous"/>
      <w:pgSz w:w="11909" w:h="16838"/>
      <w:pgMar w:top="840" w:right="576" w:bottom="462" w:left="5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46EF" w14:textId="77777777" w:rsidR="009659A4" w:rsidRDefault="009659A4" w:rsidP="001921BC">
      <w:r>
        <w:separator/>
      </w:r>
    </w:p>
  </w:endnote>
  <w:endnote w:type="continuationSeparator" w:id="0">
    <w:p w14:paraId="2E8010F0" w14:textId="77777777" w:rsidR="009659A4" w:rsidRDefault="009659A4" w:rsidP="0019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3235"/>
      <w:docPartObj>
        <w:docPartGallery w:val="Page Numbers (Bottom of Page)"/>
        <w:docPartUnique/>
      </w:docPartObj>
    </w:sdtPr>
    <w:sdtEndPr/>
    <w:sdtContent>
      <w:p w14:paraId="11E7CFE2" w14:textId="7268DBA7" w:rsidR="002A465E" w:rsidRDefault="001A7E62">
        <w:pPr>
          <w:pStyle w:val="Footer"/>
          <w:jc w:val="center"/>
        </w:pPr>
        <w:r>
          <w:fldChar w:fldCharType="begin"/>
        </w:r>
        <w:r w:rsidR="00EB45F9">
          <w:instrText xml:space="preserve"> PAGE   \* MERGEFORMAT </w:instrText>
        </w:r>
        <w:r>
          <w:fldChar w:fldCharType="separate"/>
        </w:r>
        <w:r w:rsidR="00F20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ECFAC" w14:textId="77777777" w:rsidR="002A465E" w:rsidRDefault="002A4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9F7F" w14:textId="77777777" w:rsidR="009659A4" w:rsidRDefault="009659A4" w:rsidP="001921BC">
      <w:r>
        <w:separator/>
      </w:r>
    </w:p>
  </w:footnote>
  <w:footnote w:type="continuationSeparator" w:id="0">
    <w:p w14:paraId="078970BA" w14:textId="77777777" w:rsidR="009659A4" w:rsidRDefault="009659A4" w:rsidP="0019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066B" w14:textId="77777777" w:rsidR="002A465E" w:rsidRDefault="002A465E" w:rsidP="009B27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B61"/>
    <w:multiLevelType w:val="hybridMultilevel"/>
    <w:tmpl w:val="27764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32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AF"/>
    <w:rsid w:val="00002FC3"/>
    <w:rsid w:val="00050586"/>
    <w:rsid w:val="00081D32"/>
    <w:rsid w:val="00092E3D"/>
    <w:rsid w:val="00095252"/>
    <w:rsid w:val="000C2352"/>
    <w:rsid w:val="000C6DCB"/>
    <w:rsid w:val="00136A5E"/>
    <w:rsid w:val="00186653"/>
    <w:rsid w:val="001921BC"/>
    <w:rsid w:val="001977D9"/>
    <w:rsid w:val="001A1CBC"/>
    <w:rsid w:val="001A7E62"/>
    <w:rsid w:val="002035C5"/>
    <w:rsid w:val="00233CE9"/>
    <w:rsid w:val="00275DAC"/>
    <w:rsid w:val="00292E49"/>
    <w:rsid w:val="00296D7B"/>
    <w:rsid w:val="002A465E"/>
    <w:rsid w:val="002E1915"/>
    <w:rsid w:val="002F6C71"/>
    <w:rsid w:val="003065B0"/>
    <w:rsid w:val="003B6CDB"/>
    <w:rsid w:val="003E1454"/>
    <w:rsid w:val="003E3DAF"/>
    <w:rsid w:val="00406988"/>
    <w:rsid w:val="0041041E"/>
    <w:rsid w:val="00425388"/>
    <w:rsid w:val="00430DEB"/>
    <w:rsid w:val="004363A7"/>
    <w:rsid w:val="00456257"/>
    <w:rsid w:val="00461D60"/>
    <w:rsid w:val="004A223C"/>
    <w:rsid w:val="00515584"/>
    <w:rsid w:val="00516CB6"/>
    <w:rsid w:val="0058578A"/>
    <w:rsid w:val="005F211E"/>
    <w:rsid w:val="00610F29"/>
    <w:rsid w:val="00612414"/>
    <w:rsid w:val="00614777"/>
    <w:rsid w:val="0064179F"/>
    <w:rsid w:val="006A07FD"/>
    <w:rsid w:val="006A3903"/>
    <w:rsid w:val="00707889"/>
    <w:rsid w:val="00710C46"/>
    <w:rsid w:val="00735D03"/>
    <w:rsid w:val="00753272"/>
    <w:rsid w:val="00771AAC"/>
    <w:rsid w:val="00792808"/>
    <w:rsid w:val="007B59FF"/>
    <w:rsid w:val="007C7BB3"/>
    <w:rsid w:val="007E58E3"/>
    <w:rsid w:val="00861B06"/>
    <w:rsid w:val="008649A1"/>
    <w:rsid w:val="00870868"/>
    <w:rsid w:val="008717A5"/>
    <w:rsid w:val="00891779"/>
    <w:rsid w:val="00891B06"/>
    <w:rsid w:val="008A5924"/>
    <w:rsid w:val="008B6439"/>
    <w:rsid w:val="008C68F1"/>
    <w:rsid w:val="008E61CC"/>
    <w:rsid w:val="008E6B48"/>
    <w:rsid w:val="00900CBE"/>
    <w:rsid w:val="00902567"/>
    <w:rsid w:val="00931116"/>
    <w:rsid w:val="00960938"/>
    <w:rsid w:val="009659A4"/>
    <w:rsid w:val="009945D9"/>
    <w:rsid w:val="009A3A0A"/>
    <w:rsid w:val="009B27E8"/>
    <w:rsid w:val="009B7B71"/>
    <w:rsid w:val="00A52643"/>
    <w:rsid w:val="00A660BD"/>
    <w:rsid w:val="00A83512"/>
    <w:rsid w:val="00AA522B"/>
    <w:rsid w:val="00B1493A"/>
    <w:rsid w:val="00B858A9"/>
    <w:rsid w:val="00B86DE2"/>
    <w:rsid w:val="00BA21DF"/>
    <w:rsid w:val="00BF0CF2"/>
    <w:rsid w:val="00BF1290"/>
    <w:rsid w:val="00BF1C12"/>
    <w:rsid w:val="00BF5055"/>
    <w:rsid w:val="00C0198E"/>
    <w:rsid w:val="00C52FA4"/>
    <w:rsid w:val="00CA3155"/>
    <w:rsid w:val="00CC31B8"/>
    <w:rsid w:val="00CC34AA"/>
    <w:rsid w:val="00CF0AC7"/>
    <w:rsid w:val="00D6068E"/>
    <w:rsid w:val="00D661AF"/>
    <w:rsid w:val="00DA2D03"/>
    <w:rsid w:val="00DB1F1F"/>
    <w:rsid w:val="00DB2757"/>
    <w:rsid w:val="00DC340D"/>
    <w:rsid w:val="00E376E8"/>
    <w:rsid w:val="00E46466"/>
    <w:rsid w:val="00E53C11"/>
    <w:rsid w:val="00E73F85"/>
    <w:rsid w:val="00E74924"/>
    <w:rsid w:val="00E76BB0"/>
    <w:rsid w:val="00E93E33"/>
    <w:rsid w:val="00EB45F9"/>
    <w:rsid w:val="00ED61C5"/>
    <w:rsid w:val="00ED776A"/>
    <w:rsid w:val="00F20696"/>
    <w:rsid w:val="00F308FD"/>
    <w:rsid w:val="00F4048B"/>
    <w:rsid w:val="00F40B0F"/>
    <w:rsid w:val="00F71E84"/>
    <w:rsid w:val="00F92574"/>
    <w:rsid w:val="00FE0976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F918E"/>
  <w15:docId w15:val="{A1F5BB0D-5C65-43F2-BC7A-11FC6C81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34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27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D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A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F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A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92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BC"/>
  </w:style>
  <w:style w:type="paragraph" w:styleId="Footer">
    <w:name w:val="footer"/>
    <w:basedOn w:val="Normal"/>
    <w:link w:val="FooterChar"/>
    <w:uiPriority w:val="99"/>
    <w:unhideWhenUsed/>
    <w:rsid w:val="00192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BC"/>
  </w:style>
  <w:style w:type="character" w:styleId="CommentReference">
    <w:name w:val="annotation reference"/>
    <w:basedOn w:val="DefaultParagraphFont"/>
    <w:uiPriority w:val="99"/>
    <w:semiHidden/>
    <w:unhideWhenUsed/>
    <w:rsid w:val="00BF5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5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B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B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04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53272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dor@st-andrews.ac.uk" TargetMode="Externa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1B77-4A14-466E-9E10-B5408C49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3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McCann</dc:creator>
  <cp:lastModifiedBy>Eric Stoddart</cp:lastModifiedBy>
  <cp:revision>2</cp:revision>
  <dcterms:created xsi:type="dcterms:W3CDTF">2024-08-05T11:05:00Z</dcterms:created>
  <dcterms:modified xsi:type="dcterms:W3CDTF">2024-08-05T11:05:00Z</dcterms:modified>
</cp:coreProperties>
</file>